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ma14="http://schemas.microsoft.com/office/mac/drawingml/2011/main" mc:Ignorable="w14 w15 w16se w16cid w16 w16cex w16sdtdh w16sdtfl w16du wp14">
  <w:body>
    <w:p w:rsidR="00454876" w:rsidRDefault="00454876" w14:paraId="672A6659" w14:textId="57DBB386">
      <w:pPr>
        <w:rPr>
          <w:noProof/>
        </w:rPr>
      </w:pPr>
    </w:p>
    <w:p w:rsidR="00682720" w:rsidP="3F3FA389" w:rsidRDefault="00904550" w14:paraId="29970777" w14:textId="4C7BAEBB">
      <w:pPr>
        <w:jc w:val="center"/>
        <w:rPr>
          <w:sz w:val="96"/>
          <w:szCs w:val="96"/>
        </w:rPr>
      </w:pPr>
      <w:r>
        <w:rPr>
          <w:noProof/>
        </w:rPr>
        <w:drawing>
          <wp:anchor distT="0" distB="0" distL="114300" distR="114300" simplePos="0" relativeHeight="251659264" behindDoc="0" locked="1" layoutInCell="0" allowOverlap="0" wp14:anchorId="07FC7E48" wp14:editId="7C8557DC">
            <wp:simplePos x="0" y="0"/>
            <wp:positionH relativeFrom="page">
              <wp:posOffset>266700</wp:posOffset>
            </wp:positionH>
            <wp:positionV relativeFrom="page">
              <wp:posOffset>545465</wp:posOffset>
            </wp:positionV>
            <wp:extent cx="7253605" cy="13595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min Top Art.tif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53605" cy="135953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61539" w:rsidRDefault="00361539" w14:paraId="0A37501D" w14:textId="6D2CCF1D"/>
    <w:sectPr w:rsidR="00361539" w:rsidSect="00DE0A99">
      <w:headerReference w:type="even" r:id="rId11"/>
      <w:headerReference w:type="default" r:id="rId12"/>
      <w:footerReference w:type="default" r:id="rId13"/>
      <w:pgSz w:w="12240" w:h="15840" w:orient="portrait"/>
      <w:pgMar w:top="21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6341" w:rsidP="008425D8" w:rsidRDefault="00386341" w14:paraId="61F9A80F" w14:textId="77777777">
      <w:r>
        <w:separator/>
      </w:r>
    </w:p>
  </w:endnote>
  <w:endnote w:type="continuationSeparator" w:id="0">
    <w:p w:rsidR="00386341" w:rsidP="008425D8" w:rsidRDefault="00386341" w14:paraId="468740D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804EA9" w:rsidP="00E21D9E" w:rsidRDefault="000B1165" w14:paraId="38B8DE41" w14:textId="007F2FDC" w14:noSpellErr="1">
    <w:pPr>
      <w:pStyle w:val="Footer"/>
      <w:jc w:val="center"/>
      <w:rPr>
        <w:noProof/>
      </w:rPr>
    </w:pPr>
  </w:p>
  <w:p w:rsidR="00804EA9" w:rsidP="00E21D9E" w:rsidRDefault="00804EA9" w14:paraId="62380B8B" w14:textId="43C371EA">
    <w:pPr>
      <w:pStyle w:val="Footer"/>
      <w:jc w:val="center"/>
      <w:rPr>
        <w:noProof/>
      </w:rPr>
    </w:pPr>
    <w:r w:rsidR="1FC48895">
      <w:drawing>
        <wp:anchor distT="0" distB="0" distL="114300" distR="114300" simplePos="0" relativeHeight="251658240" behindDoc="0" locked="0" layoutInCell="1" allowOverlap="1" wp14:editId="3BB9E0BC" wp14:anchorId="0B2526F7">
          <wp:simplePos x="0" y="0"/>
          <wp:positionH relativeFrom="column">
            <wp:posOffset>-923925</wp:posOffset>
          </wp:positionH>
          <wp:positionV relativeFrom="paragraph">
            <wp:posOffset>9525</wp:posOffset>
          </wp:positionV>
          <wp:extent cx="7786015" cy="876300"/>
          <wp:effectExtent l="0" t="0" r="0" b="0"/>
          <wp:wrapNone/>
          <wp:docPr id="922250343" name="Picture 3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922250343" name="Picture 92225034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 rot="0">
                    <a:off x="0" y="0"/>
                    <a:ext cx="778601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5D8" w:rsidP="00E21D9E" w:rsidRDefault="008425D8" w14:paraId="5578CDEE" w14:textId="72173CAA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6341" w:rsidP="008425D8" w:rsidRDefault="00386341" w14:paraId="116DC07C" w14:textId="77777777">
      <w:r>
        <w:separator/>
      </w:r>
    </w:p>
  </w:footnote>
  <w:footnote w:type="continuationSeparator" w:id="0">
    <w:p w:rsidR="00386341" w:rsidP="008425D8" w:rsidRDefault="00386341" w14:paraId="1116C2F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25D8" w:rsidRDefault="00000000" w14:paraId="3D80FEF8" w14:textId="77777777">
    <w:pPr>
      <w:pStyle w:val="Header"/>
    </w:pPr>
    <w:sdt>
      <w:sdtPr>
        <w:id w:val="171999623"/>
        <w:temporary/>
        <w:showingPlcHdr/>
      </w:sdtPr>
      <w:sdtContent>
        <w:r w:rsidR="008425D8">
          <w:t>[Type text]</w:t>
        </w:r>
      </w:sdtContent>
    </w:sdt>
    <w:r w:rsidR="008425D8">
      <w:ptab w:alignment="center" w:relativeTo="margin" w:leader="none"/>
    </w:r>
    <w:sdt>
      <w:sdtPr>
        <w:id w:val="171999624"/>
        <w:temporary/>
        <w:showingPlcHdr/>
      </w:sdtPr>
      <w:sdtContent>
        <w:r w:rsidR="008425D8">
          <w:t>[Type text]</w:t>
        </w:r>
      </w:sdtContent>
    </w:sdt>
    <w:r w:rsidR="008425D8">
      <w:ptab w:alignment="right" w:relativeTo="margin" w:leader="none"/>
    </w:r>
    <w:sdt>
      <w:sdtPr>
        <w:id w:val="171999625"/>
        <w:temporary/>
        <w:showingPlcHdr/>
      </w:sdtPr>
      <w:sdtContent>
        <w:r w:rsidR="008425D8">
          <w:t>[Type text]</w:t>
        </w:r>
      </w:sdtContent>
    </w:sdt>
  </w:p>
  <w:p w:rsidR="008425D8" w:rsidRDefault="008425D8" w14:paraId="5DAB6C7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145B17E" w:rsidTr="4145B17E" w14:paraId="6EEE201B" w14:textId="77777777">
      <w:trPr>
        <w:trHeight w:val="300"/>
      </w:trPr>
      <w:tc>
        <w:tcPr>
          <w:tcW w:w="3120" w:type="dxa"/>
        </w:tcPr>
        <w:p w:rsidR="4145B17E" w:rsidP="4145B17E" w:rsidRDefault="4145B17E" w14:paraId="7215CCC5" w14:textId="79B0BDCA">
          <w:pPr>
            <w:pStyle w:val="Header"/>
            <w:ind w:left="-115"/>
          </w:pPr>
        </w:p>
      </w:tc>
      <w:tc>
        <w:tcPr>
          <w:tcW w:w="3120" w:type="dxa"/>
        </w:tcPr>
        <w:p w:rsidR="4145B17E" w:rsidP="4145B17E" w:rsidRDefault="4145B17E" w14:paraId="0C8D4E10" w14:textId="44E0B56B">
          <w:pPr>
            <w:pStyle w:val="Header"/>
            <w:jc w:val="center"/>
          </w:pPr>
        </w:p>
      </w:tc>
      <w:tc>
        <w:tcPr>
          <w:tcW w:w="3120" w:type="dxa"/>
        </w:tcPr>
        <w:p w:rsidR="4145B17E" w:rsidP="4145B17E" w:rsidRDefault="4145B17E" w14:paraId="6D9AD14D" w14:textId="2DE8D79F">
          <w:pPr>
            <w:pStyle w:val="Header"/>
            <w:ind w:right="-115"/>
            <w:jc w:val="right"/>
          </w:pPr>
        </w:p>
      </w:tc>
    </w:tr>
  </w:tbl>
  <w:p w:rsidR="4145B17E" w:rsidP="4145B17E" w:rsidRDefault="4145B17E" w14:paraId="2CE334AE" w14:textId="1D84F1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76"/>
    <w:rsid w:val="00010F6A"/>
    <w:rsid w:val="000B1165"/>
    <w:rsid w:val="00123E84"/>
    <w:rsid w:val="00232144"/>
    <w:rsid w:val="00361539"/>
    <w:rsid w:val="00370B12"/>
    <w:rsid w:val="00386341"/>
    <w:rsid w:val="003C08FF"/>
    <w:rsid w:val="00444C4C"/>
    <w:rsid w:val="00454876"/>
    <w:rsid w:val="004E5F00"/>
    <w:rsid w:val="005341A3"/>
    <w:rsid w:val="005C26FF"/>
    <w:rsid w:val="005E2329"/>
    <w:rsid w:val="00603180"/>
    <w:rsid w:val="00682720"/>
    <w:rsid w:val="006B72ED"/>
    <w:rsid w:val="00754EF4"/>
    <w:rsid w:val="007E14A8"/>
    <w:rsid w:val="00804EA9"/>
    <w:rsid w:val="008425D8"/>
    <w:rsid w:val="0086245E"/>
    <w:rsid w:val="00904550"/>
    <w:rsid w:val="009178EA"/>
    <w:rsid w:val="0096700E"/>
    <w:rsid w:val="00970CD5"/>
    <w:rsid w:val="0098214F"/>
    <w:rsid w:val="00A5627F"/>
    <w:rsid w:val="00AD5285"/>
    <w:rsid w:val="00AF74AB"/>
    <w:rsid w:val="00B01FF1"/>
    <w:rsid w:val="00B2115C"/>
    <w:rsid w:val="00B2337E"/>
    <w:rsid w:val="00B872E2"/>
    <w:rsid w:val="00CC6182"/>
    <w:rsid w:val="00DA207E"/>
    <w:rsid w:val="00DA4956"/>
    <w:rsid w:val="00DE0A99"/>
    <w:rsid w:val="00E21D9E"/>
    <w:rsid w:val="00ED4A1C"/>
    <w:rsid w:val="00F25999"/>
    <w:rsid w:val="00F336F1"/>
    <w:rsid w:val="00F95A91"/>
    <w:rsid w:val="04B005B2"/>
    <w:rsid w:val="1004BFC8"/>
    <w:rsid w:val="167E4342"/>
    <w:rsid w:val="1FC48895"/>
    <w:rsid w:val="3F3FA389"/>
    <w:rsid w:val="4145B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413E4E"/>
  <w14:defaultImageDpi w14:val="300"/>
  <w15:docId w15:val="{928B4433-DD85-4B24-867B-A30CC8D76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5D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425D8"/>
  </w:style>
  <w:style w:type="paragraph" w:styleId="Footer">
    <w:name w:val="footer"/>
    <w:basedOn w:val="Normal"/>
    <w:link w:val="FooterChar"/>
    <w:uiPriority w:val="99"/>
    <w:unhideWhenUsed/>
    <w:rsid w:val="008425D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425D8"/>
  </w:style>
  <w:style w:type="paragraph" w:styleId="BalloonText">
    <w:name w:val="Balloon Text"/>
    <w:basedOn w:val="Normal"/>
    <w:link w:val="BalloonTextChar"/>
    <w:uiPriority w:val="99"/>
    <w:semiHidden/>
    <w:unhideWhenUsed/>
    <w:rsid w:val="008425D8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425D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png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ucki\Downloads\IMCI_eLT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567B3B0D4D8444B3B995AB1D5BE5D9" ma:contentTypeVersion="16" ma:contentTypeDescription="Create a new document." ma:contentTypeScope="" ma:versionID="e5161857d80697f9016100753a13460d">
  <xsd:schema xmlns:xsd="http://www.w3.org/2001/XMLSchema" xmlns:xs="http://www.w3.org/2001/XMLSchema" xmlns:p="http://schemas.microsoft.com/office/2006/metadata/properties" xmlns:ns2="69020dbe-f6c2-4105-8f45-f93a749e0070" xmlns:ns3="85e6e287-8866-40a5-ae31-6e8bb0039029" targetNamespace="http://schemas.microsoft.com/office/2006/metadata/properties" ma:root="true" ma:fieldsID="0f2af15dceef0581714775504d0bdb38" ns2:_="" ns3:_="">
    <xsd:import namespace="69020dbe-f6c2-4105-8f45-f93a749e0070"/>
    <xsd:import namespace="85e6e287-8866-40a5-ae31-6e8bb0039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er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0dbe-f6c2-4105-8f45-f93a749e0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24f0ff-682f-4b97-8273-0421c1f819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Person" ma:index="23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287-8866-40a5-ae31-6e8bb0039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bf243fd-2504-428a-9504-b5fb26b6f957}" ma:internalName="TaxCatchAll" ma:showField="CatchAllData" ma:web="85e6e287-8866-40a5-ae31-6e8bb0039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287-8866-40a5-ae31-6e8bb0039029" xsi:nil="true"/>
    <lcf76f155ced4ddcb4097134ff3c332f xmlns="69020dbe-f6c2-4105-8f45-f93a749e0070">
      <Terms xmlns="http://schemas.microsoft.com/office/infopath/2007/PartnerControls"/>
    </lcf76f155ced4ddcb4097134ff3c332f>
    <Person xmlns="69020dbe-f6c2-4105-8f45-f93a749e0070">
      <UserInfo>
        <DisplayName/>
        <AccountId xsi:nil="true"/>
        <AccountType/>
      </UserInfo>
    </Person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DA5FEE-7CD8-4BF8-8A90-7D7080841732}"/>
</file>

<file path=customXml/itemProps2.xml><?xml version="1.0" encoding="utf-8"?>
<ds:datastoreItem xmlns:ds="http://schemas.openxmlformats.org/officeDocument/2006/customXml" ds:itemID="{0871FBB4-1C9A-4878-9449-52D65E5D3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9DF788-56E4-42C3-9AC3-5C7EB807E07E}">
  <ds:schemaRefs>
    <ds:schemaRef ds:uri="http://schemas.microsoft.com/office/2006/metadata/properties"/>
    <ds:schemaRef ds:uri="http://schemas.microsoft.com/office/infopath/2007/PartnerControls"/>
    <ds:schemaRef ds:uri="85e6e287-8866-40a5-ae31-6e8bb0039029"/>
    <ds:schemaRef ds:uri="69020dbe-f6c2-4105-8f45-f93a749e0070"/>
  </ds:schemaRefs>
</ds:datastoreItem>
</file>

<file path=customXml/itemProps4.xml><?xml version="1.0" encoding="utf-8"?>
<ds:datastoreItem xmlns:ds="http://schemas.openxmlformats.org/officeDocument/2006/customXml" ds:itemID="{CF80E474-E0AD-4F9E-A431-EF35ACFFC756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IMCI_eLTD</ap:Template>
  <ap:Application>Microsoft Word for the web</ap:Application>
  <ap:DocSecurity>0</ap:DocSecurity>
  <ap:ScaleCrop>false</ap:ScaleCrop>
  <ap:Company>University of Idaho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Stucki, Lydia (lstucki@uidaho.edu)</dc:creator>
  <cp:keywords/>
  <dc:description/>
  <cp:lastModifiedBy>Warner, Travis (traviswarner@uidaho.edu)</cp:lastModifiedBy>
  <cp:revision>5</cp:revision>
  <cp:lastPrinted>2019-12-17T21:07:00Z</cp:lastPrinted>
  <dcterms:created xsi:type="dcterms:W3CDTF">2025-11-11T23:13:00Z</dcterms:created>
  <dcterms:modified xsi:type="dcterms:W3CDTF">2026-01-20T18:01:22Z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0x010100F9567B3B0D4D8444B3B995AB1D5BE5D9</vt:lpwstr>
  </property>
  <property fmtid="{D5CDD505-2E9C-101B-9397-08002B2CF9AE}" pid="3" name="MediaServiceImageTags">
    <vt:lpwstr/>
  </property>
</Properties>
</file>